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60" w:rsidRDefault="00723795">
      <w:r>
        <w:t>An den</w:t>
      </w:r>
    </w:p>
    <w:p w:rsidR="00723795" w:rsidRDefault="00723795">
      <w:r>
        <w:t>Bundesverband Reifenhandel</w:t>
      </w:r>
    </w:p>
    <w:p w:rsidR="00723795" w:rsidRDefault="00723795">
      <w:r>
        <w:t>und Vulkaniseur-Handwerk e.V.</w:t>
      </w:r>
    </w:p>
    <w:p w:rsidR="00723795" w:rsidRDefault="00723795">
      <w:r>
        <w:t>Franz-Lohe-Straße 19</w:t>
      </w:r>
    </w:p>
    <w:p w:rsidR="00723795" w:rsidRDefault="00723795">
      <w:r>
        <w:t>53129 Bonn</w:t>
      </w:r>
    </w:p>
    <w:p w:rsidR="00723795" w:rsidRDefault="00723795"/>
    <w:p w:rsidR="009D4D88" w:rsidRDefault="009D4D88">
      <w:bookmarkStart w:id="0" w:name="_GoBack"/>
      <w:bookmarkEnd w:id="0"/>
    </w:p>
    <w:p w:rsidR="00723795" w:rsidRPr="00E6796C" w:rsidRDefault="00723795" w:rsidP="00E6796C">
      <w:pPr>
        <w:spacing w:after="60"/>
        <w:jc w:val="right"/>
        <w:rPr>
          <w:b/>
          <w:caps/>
        </w:rPr>
      </w:pPr>
      <w:r w:rsidRPr="00E6796C">
        <w:rPr>
          <w:b/>
          <w:caps/>
        </w:rPr>
        <w:t>Rückantwort</w:t>
      </w:r>
    </w:p>
    <w:p w:rsidR="00723795" w:rsidRPr="00E6796C" w:rsidRDefault="00723795" w:rsidP="00E6796C">
      <w:pPr>
        <w:jc w:val="right"/>
        <w:rPr>
          <w:b/>
        </w:rPr>
      </w:pPr>
      <w:r w:rsidRPr="00E6796C">
        <w:rPr>
          <w:b/>
        </w:rPr>
        <w:t xml:space="preserve">bitte zurück </w:t>
      </w:r>
      <w:r w:rsidRPr="00E6796C">
        <w:rPr>
          <w:b/>
          <w:u w:val="single"/>
        </w:rPr>
        <w:t>bis spätestens 20.1.2017</w:t>
      </w:r>
    </w:p>
    <w:p w:rsidR="00723795" w:rsidRPr="00E6796C" w:rsidRDefault="00723795" w:rsidP="00E6796C">
      <w:pPr>
        <w:jc w:val="right"/>
        <w:rPr>
          <w:b/>
        </w:rPr>
      </w:pPr>
      <w:r w:rsidRPr="00E6796C">
        <w:rPr>
          <w:b/>
        </w:rPr>
        <w:t>E-Mail: info@bundesverband-reifenhandel.de</w:t>
      </w:r>
    </w:p>
    <w:p w:rsidR="00723795" w:rsidRPr="00E6796C" w:rsidRDefault="00723795" w:rsidP="00E6796C">
      <w:pPr>
        <w:jc w:val="right"/>
        <w:rPr>
          <w:b/>
        </w:rPr>
      </w:pPr>
      <w:r w:rsidRPr="00E6796C">
        <w:rPr>
          <w:b/>
        </w:rPr>
        <w:t>Fax: +49 (0)228 - 28 994 77</w:t>
      </w:r>
    </w:p>
    <w:p w:rsidR="00723795" w:rsidRDefault="00723795"/>
    <w:p w:rsidR="007608E2" w:rsidRDefault="007608E2"/>
    <w:p w:rsidR="00723795" w:rsidRPr="00E6796C" w:rsidRDefault="00723795">
      <w:pPr>
        <w:rPr>
          <w:b/>
        </w:rPr>
      </w:pPr>
      <w:r w:rsidRPr="00E6796C">
        <w:rPr>
          <w:b/>
        </w:rPr>
        <w:t>Marketing mittels Social Media</w:t>
      </w:r>
    </w:p>
    <w:p w:rsidR="00723795" w:rsidRDefault="00723795"/>
    <w:p w:rsidR="00723795" w:rsidRDefault="00723795">
      <w:r>
        <w:t xml:space="preserve">Unter Bezugnahme auf den BRV-VIP-Newsletter vom </w:t>
      </w:r>
      <w:r w:rsidR="007608E2">
        <w:t>19.12.2016</w:t>
      </w:r>
      <w:r>
        <w:t xml:space="preserve"> teile ich Ihnen Folgendes mit:</w:t>
      </w:r>
    </w:p>
    <w:p w:rsidR="00723795" w:rsidRDefault="00723795"/>
    <w:p w:rsidR="00723795" w:rsidRDefault="00723795" w:rsidP="009A58C7">
      <w:pPr>
        <w:tabs>
          <w:tab w:val="left" w:pos="567"/>
        </w:tabs>
        <w:spacing w:line="360" w:lineRule="auto"/>
        <w:ind w:left="567" w:hanging="567"/>
      </w:pPr>
      <w:r>
        <w:t>1.</w:t>
      </w:r>
      <w:r>
        <w:tab/>
        <w:t xml:space="preserve">Für das </w:t>
      </w:r>
      <w:r w:rsidRPr="0043237F">
        <w:rPr>
          <w:b/>
        </w:rPr>
        <w:t>Standard-Tool</w:t>
      </w:r>
      <w:r w:rsidR="009D4D88">
        <w:rPr>
          <w:b/>
        </w:rPr>
        <w:t xml:space="preserve"> </w:t>
      </w:r>
      <w:r w:rsidR="0043237F">
        <w:t>wäre ich bereit, eine monatliche Abo-Gebühr in Höhe von max. _____________ Euro zzgl. MwSt. zu zahlen.</w:t>
      </w:r>
      <w:r w:rsidR="009667A4">
        <w:br/>
      </w:r>
      <w:r w:rsidR="0043237F">
        <w:br/>
        <w:t xml:space="preserve">Für das </w:t>
      </w:r>
      <w:r w:rsidR="0043237F" w:rsidRPr="0043237F">
        <w:rPr>
          <w:b/>
        </w:rPr>
        <w:t>Premium-Tool</w:t>
      </w:r>
      <w:r w:rsidR="0043237F">
        <w:t xml:space="preserve"> wäre ich bereit, eine monatliche Abo-Gebühr in Höhe von max. _____</w:t>
      </w:r>
      <w:r w:rsidR="00C31568">
        <w:t>_</w:t>
      </w:r>
      <w:r w:rsidR="0043237F">
        <w:t>______ Euro zzgl. MwSt. zu zahlen.</w:t>
      </w:r>
      <w:r w:rsidR="009667A4">
        <w:br/>
      </w:r>
    </w:p>
    <w:p w:rsidR="0043237F" w:rsidRDefault="0043237F" w:rsidP="009A58C7">
      <w:pPr>
        <w:tabs>
          <w:tab w:val="left" w:pos="567"/>
          <w:tab w:val="left" w:pos="851"/>
        </w:tabs>
        <w:spacing w:line="360" w:lineRule="auto"/>
        <w:ind w:left="851" w:hanging="851"/>
      </w:pPr>
      <w:r>
        <w:t>2.</w:t>
      </w:r>
      <w:r>
        <w:tab/>
      </w:r>
      <w:r>
        <w:sym w:font="Wingdings" w:char="F06D"/>
      </w:r>
      <w:r w:rsidR="009A58C7">
        <w:tab/>
      </w:r>
      <w:r>
        <w:t>Ich bin an der Erstellung bzw. Gestaltung eines neuen</w:t>
      </w:r>
      <w:r w:rsidR="007608E2">
        <w:t>, professionell gestalteten</w:t>
      </w:r>
      <w:r>
        <w:t xml:space="preserve"> Facebook-/</w:t>
      </w:r>
      <w:r w:rsidR="007608E2">
        <w:t xml:space="preserve"> </w:t>
      </w:r>
      <w:r>
        <w:t>Twitter-Accounts zum Preis von 450,- Euro zzgl. MwSt. interessiert und bitte um Kontaktaufnahme.</w:t>
      </w:r>
    </w:p>
    <w:p w:rsidR="00723795" w:rsidRDefault="00723795" w:rsidP="0043237F"/>
    <w:p w:rsidR="0043237F" w:rsidRDefault="0043237F" w:rsidP="009A58C7">
      <w:pPr>
        <w:tabs>
          <w:tab w:val="left" w:pos="567"/>
          <w:tab w:val="left" w:pos="851"/>
        </w:tabs>
        <w:spacing w:line="360" w:lineRule="auto"/>
        <w:ind w:left="851" w:hanging="851"/>
      </w:pPr>
      <w:r>
        <w:tab/>
      </w:r>
      <w:r>
        <w:sym w:font="Wingdings" w:char="F06D"/>
      </w:r>
      <w:r w:rsidR="009A58C7">
        <w:tab/>
      </w:r>
      <w:r>
        <w:t>Ich bin an der Überarbeitung/Optimierung unseres bereits existenten Facebook-/Twitter-Accounts interessiert und bitte um Kontaktaufnahme.</w:t>
      </w:r>
    </w:p>
    <w:p w:rsidR="0043237F" w:rsidRDefault="0043237F" w:rsidP="0043237F">
      <w:pPr>
        <w:tabs>
          <w:tab w:val="left" w:pos="567"/>
        </w:tabs>
      </w:pPr>
    </w:p>
    <w:p w:rsidR="0043237F" w:rsidRDefault="0043237F" w:rsidP="0043237F">
      <w:pPr>
        <w:tabs>
          <w:tab w:val="left" w:pos="567"/>
        </w:tabs>
      </w:pPr>
    </w:p>
    <w:p w:rsidR="007608E2" w:rsidRDefault="007608E2" w:rsidP="0043237F">
      <w:pPr>
        <w:tabs>
          <w:tab w:val="left" w:pos="567"/>
        </w:tabs>
      </w:pPr>
    </w:p>
    <w:p w:rsidR="0092649F" w:rsidRDefault="00E6796C" w:rsidP="00E6796C">
      <w:pPr>
        <w:tabs>
          <w:tab w:val="left" w:pos="1985"/>
          <w:tab w:val="left" w:pos="2552"/>
        </w:tabs>
        <w:spacing w:line="360" w:lineRule="auto"/>
        <w:ind w:left="2552" w:hanging="2552"/>
      </w:pPr>
      <w:r>
        <w:t>Absender</w:t>
      </w:r>
      <w:r>
        <w:tab/>
        <w:t>:</w:t>
      </w:r>
      <w:r>
        <w:tab/>
        <w:t>_____________________________________</w:t>
      </w:r>
      <w:r>
        <w:br/>
        <w:t>_____________________________________</w:t>
      </w:r>
      <w:r>
        <w:br/>
        <w:t>_____________________________________</w:t>
      </w:r>
      <w:r>
        <w:br/>
        <w:t>_____________________________________</w:t>
      </w:r>
    </w:p>
    <w:p w:rsidR="00E6796C" w:rsidRDefault="00E6796C" w:rsidP="00E6796C">
      <w:pPr>
        <w:tabs>
          <w:tab w:val="left" w:pos="1985"/>
          <w:tab w:val="left" w:pos="2552"/>
        </w:tabs>
        <w:ind w:left="2552" w:hanging="2552"/>
      </w:pPr>
    </w:p>
    <w:p w:rsidR="00C31568" w:rsidRDefault="00C31568" w:rsidP="00E6796C">
      <w:pPr>
        <w:tabs>
          <w:tab w:val="left" w:pos="1985"/>
          <w:tab w:val="left" w:pos="2552"/>
        </w:tabs>
        <w:ind w:left="2552" w:hanging="2552"/>
      </w:pPr>
    </w:p>
    <w:p w:rsidR="00E6796C" w:rsidRDefault="00E6796C" w:rsidP="00E6796C">
      <w:pPr>
        <w:tabs>
          <w:tab w:val="left" w:pos="1985"/>
          <w:tab w:val="left" w:pos="2552"/>
        </w:tabs>
        <w:ind w:left="2552" w:hanging="2552"/>
      </w:pPr>
      <w:r>
        <w:t>E-Mail</w:t>
      </w:r>
      <w:r>
        <w:tab/>
        <w:t>:</w:t>
      </w:r>
      <w:r>
        <w:tab/>
        <w:t>_____________________________________</w:t>
      </w:r>
    </w:p>
    <w:p w:rsidR="00E6796C" w:rsidRDefault="00E6796C" w:rsidP="00E6796C">
      <w:pPr>
        <w:tabs>
          <w:tab w:val="left" w:pos="1985"/>
          <w:tab w:val="left" w:pos="2552"/>
        </w:tabs>
        <w:ind w:left="2552" w:hanging="2552"/>
      </w:pPr>
    </w:p>
    <w:p w:rsidR="00E6796C" w:rsidRDefault="00E6796C" w:rsidP="00E6796C">
      <w:pPr>
        <w:tabs>
          <w:tab w:val="left" w:pos="1985"/>
          <w:tab w:val="left" w:pos="2552"/>
        </w:tabs>
        <w:ind w:left="2552" w:hanging="2552"/>
      </w:pPr>
      <w:r>
        <w:t>Ansprechpartner</w:t>
      </w:r>
      <w:r>
        <w:tab/>
        <w:t>:</w:t>
      </w:r>
      <w:r>
        <w:tab/>
        <w:t>_____________________________________</w:t>
      </w:r>
    </w:p>
    <w:p w:rsidR="00E6796C" w:rsidRDefault="00E6796C" w:rsidP="00E6796C"/>
    <w:p w:rsidR="00E6796C" w:rsidRDefault="00E6796C" w:rsidP="00E6796C"/>
    <w:p w:rsidR="00E6796C" w:rsidRDefault="00E6796C" w:rsidP="00E6796C"/>
    <w:p w:rsidR="007608E2" w:rsidRDefault="007608E2" w:rsidP="00E6796C"/>
    <w:p w:rsidR="00E6796C" w:rsidRDefault="00E6796C" w:rsidP="00E6796C"/>
    <w:p w:rsidR="00E6796C" w:rsidRDefault="00E6796C" w:rsidP="00E6796C">
      <w:r>
        <w:t>__________________________________________________________________________________</w:t>
      </w:r>
    </w:p>
    <w:p w:rsidR="00E6796C" w:rsidRDefault="00E6796C" w:rsidP="00E6796C">
      <w:r>
        <w:t>Datum                                                                                                                                      Unterschrift</w:t>
      </w:r>
    </w:p>
    <w:sectPr w:rsidR="00E6796C" w:rsidSect="009667A4">
      <w:pgSz w:w="11907" w:h="16840"/>
      <w:pgMar w:top="2552" w:right="1134" w:bottom="567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524"/>
    <w:multiLevelType w:val="hybridMultilevel"/>
    <w:tmpl w:val="3A76403C"/>
    <w:lvl w:ilvl="0" w:tplc="F18C2C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795"/>
    <w:rsid w:val="001A5FC8"/>
    <w:rsid w:val="0043237F"/>
    <w:rsid w:val="004647D1"/>
    <w:rsid w:val="004C4C90"/>
    <w:rsid w:val="00523260"/>
    <w:rsid w:val="005C1813"/>
    <w:rsid w:val="00723795"/>
    <w:rsid w:val="007608E2"/>
    <w:rsid w:val="008A7219"/>
    <w:rsid w:val="0092649F"/>
    <w:rsid w:val="009667A4"/>
    <w:rsid w:val="009A58C7"/>
    <w:rsid w:val="009D4D88"/>
    <w:rsid w:val="009D75AB"/>
    <w:rsid w:val="00C31568"/>
    <w:rsid w:val="00C940C5"/>
    <w:rsid w:val="00CB1422"/>
    <w:rsid w:val="00CF354D"/>
    <w:rsid w:val="00CF4549"/>
    <w:rsid w:val="00E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3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8C0AF46E.dotm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Hörter</dc:creator>
  <cp:lastModifiedBy>Hörter</cp:lastModifiedBy>
  <cp:revision>8</cp:revision>
  <cp:lastPrinted>2016-12-19T10:31:00Z</cp:lastPrinted>
  <dcterms:created xsi:type="dcterms:W3CDTF">2016-11-30T08:43:00Z</dcterms:created>
  <dcterms:modified xsi:type="dcterms:W3CDTF">2016-12-19T10:35:00Z</dcterms:modified>
</cp:coreProperties>
</file>