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60" w:rsidRDefault="00EA7B11">
      <w:bookmarkStart w:id="0" w:name="_GoBack"/>
      <w:bookmarkEnd w:id="0"/>
      <w:r>
        <w:t>An den</w:t>
      </w:r>
    </w:p>
    <w:p w:rsidR="00EA7B11" w:rsidRDefault="00EA7B11">
      <w:r>
        <w:t>Bundesverband Reifenhandel</w:t>
      </w:r>
    </w:p>
    <w:p w:rsidR="00EA7B11" w:rsidRDefault="00EA7B11">
      <w:r>
        <w:t>und Vulkaniseur-Handwerk e.V.</w:t>
      </w:r>
    </w:p>
    <w:p w:rsidR="00EA7B11" w:rsidRDefault="00EA7B11">
      <w:r>
        <w:t>Franz-Lohe-Straße 19</w:t>
      </w:r>
    </w:p>
    <w:p w:rsidR="00EA7B11" w:rsidRDefault="00EA7B11">
      <w:r>
        <w:t>53129 Bonn</w:t>
      </w:r>
    </w:p>
    <w:p w:rsidR="00EA7B11" w:rsidRDefault="00EA7B11"/>
    <w:p w:rsidR="0023421F" w:rsidRDefault="0023421F"/>
    <w:p w:rsidR="00EA7B11" w:rsidRPr="006F09E8" w:rsidRDefault="00EA7B11" w:rsidP="006F09E8">
      <w:pPr>
        <w:spacing w:after="60"/>
        <w:jc w:val="right"/>
        <w:rPr>
          <w:b/>
          <w:caps/>
        </w:rPr>
      </w:pPr>
      <w:r w:rsidRPr="006F09E8">
        <w:rPr>
          <w:b/>
          <w:caps/>
        </w:rPr>
        <w:t>Rückantwort</w:t>
      </w:r>
    </w:p>
    <w:p w:rsidR="00EA7B11" w:rsidRPr="006F09E8" w:rsidRDefault="00EA7B11" w:rsidP="006F09E8">
      <w:pPr>
        <w:jc w:val="right"/>
        <w:rPr>
          <w:b/>
        </w:rPr>
      </w:pPr>
      <w:r w:rsidRPr="006F09E8">
        <w:rPr>
          <w:b/>
        </w:rPr>
        <w:t>Fax: 0228 - 28 994 77</w:t>
      </w:r>
    </w:p>
    <w:p w:rsidR="00EA7B11" w:rsidRPr="006F09E8" w:rsidRDefault="00EA7B11" w:rsidP="006F09E8">
      <w:pPr>
        <w:jc w:val="right"/>
        <w:rPr>
          <w:b/>
        </w:rPr>
      </w:pPr>
      <w:r w:rsidRPr="006F09E8">
        <w:rPr>
          <w:b/>
        </w:rPr>
        <w:t>E-Mail: info@bundesverband-reifenhandel.de</w:t>
      </w:r>
    </w:p>
    <w:p w:rsidR="00EA7B11" w:rsidRDefault="00EA7B11"/>
    <w:p w:rsidR="006F09E8" w:rsidRDefault="006F09E8"/>
    <w:p w:rsidR="00EA7B11" w:rsidRPr="006F09E8" w:rsidRDefault="00EA7B11">
      <w:pPr>
        <w:rPr>
          <w:b/>
        </w:rPr>
      </w:pPr>
      <w:r w:rsidRPr="006F09E8">
        <w:rPr>
          <w:b/>
        </w:rPr>
        <w:t>Prozess-Qualitäts-Konzept BRV/TÜV Rheinland:</w:t>
      </w:r>
    </w:p>
    <w:p w:rsidR="00EA7B11" w:rsidRPr="006F09E8" w:rsidRDefault="00EA7B11">
      <w:pPr>
        <w:rPr>
          <w:b/>
        </w:rPr>
      </w:pPr>
      <w:r w:rsidRPr="006F09E8">
        <w:rPr>
          <w:b/>
        </w:rPr>
        <w:t>Optimierung der Service-, Beratungs- und Technikkompetenz im Reifenfachhandel</w:t>
      </w:r>
    </w:p>
    <w:p w:rsidR="00EA7B11" w:rsidRDefault="00EA7B11"/>
    <w:p w:rsidR="00EA7B11" w:rsidRDefault="00EA7B11"/>
    <w:p w:rsidR="00EA7B11" w:rsidRDefault="00EA7B11">
      <w:r>
        <w:t xml:space="preserve">Unter Bezugnahme auf der BRV-VIP-Newsletter vom </w:t>
      </w:r>
      <w:r w:rsidR="0023421F">
        <w:t xml:space="preserve">8. Juli </w:t>
      </w:r>
      <w:r>
        <w:t>2016 bitte ich um Kontaktaufnahme. Unsererseits besteht Interesse an:</w:t>
      </w:r>
    </w:p>
    <w:p w:rsidR="00EA7B11" w:rsidRDefault="00EA7B11"/>
    <w:p w:rsidR="00EA7B11" w:rsidRDefault="00EA7B11"/>
    <w:p w:rsidR="00EA7B11" w:rsidRDefault="00EA7B11" w:rsidP="006F09E8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</w:pPr>
      <w:r>
        <w:t>Erstkontakt Checks: Anruf/E-Mail</w:t>
      </w:r>
    </w:p>
    <w:p w:rsidR="00EA7B11" w:rsidRDefault="00827D1C" w:rsidP="006F09E8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</w:pPr>
      <w:r>
        <w:t xml:space="preserve">Verkaufsstellen </w:t>
      </w:r>
      <w:r w:rsidR="00EA7B11">
        <w:t>Checks</w:t>
      </w:r>
    </w:p>
    <w:p w:rsidR="00EA7B11" w:rsidRDefault="00EA7B11" w:rsidP="006F09E8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</w:pPr>
      <w:r>
        <w:t>Technik-Checks: Kfz-Service/Reifen-Service</w:t>
      </w:r>
    </w:p>
    <w:p w:rsidR="00EA7B11" w:rsidRDefault="00827D1C" w:rsidP="006F09E8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</w:pPr>
      <w:r>
        <w:t xml:space="preserve">Optimale Reparatur-Potenzial </w:t>
      </w:r>
      <w:r w:rsidR="00EA7B11">
        <w:t>Checks</w:t>
      </w:r>
    </w:p>
    <w:p w:rsidR="00EA7B11" w:rsidRDefault="00EA7B11" w:rsidP="00EA7B11">
      <w:pPr>
        <w:numPr>
          <w:ilvl w:val="0"/>
          <w:numId w:val="1"/>
        </w:numPr>
        <w:tabs>
          <w:tab w:val="left" w:pos="567"/>
        </w:tabs>
        <w:ind w:left="567" w:hanging="567"/>
      </w:pPr>
      <w:r>
        <w:t>Audit</w:t>
      </w:r>
    </w:p>
    <w:p w:rsidR="00EA7B11" w:rsidRDefault="00EA7B11" w:rsidP="00EA7B11">
      <w:pPr>
        <w:tabs>
          <w:tab w:val="left" w:pos="567"/>
        </w:tabs>
      </w:pPr>
    </w:p>
    <w:p w:rsidR="00EA7B11" w:rsidRDefault="00EA7B11" w:rsidP="00EA7B11">
      <w:pPr>
        <w:tabs>
          <w:tab w:val="left" w:pos="567"/>
        </w:tabs>
      </w:pPr>
    </w:p>
    <w:p w:rsidR="00EA7B11" w:rsidRDefault="00EA7B11" w:rsidP="00EA7B11">
      <w:pPr>
        <w:tabs>
          <w:tab w:val="left" w:pos="567"/>
        </w:tabs>
      </w:pPr>
    </w:p>
    <w:p w:rsidR="00EA7B11" w:rsidRDefault="00EA7B11" w:rsidP="006F09E8">
      <w:pPr>
        <w:tabs>
          <w:tab w:val="left" w:pos="1985"/>
          <w:tab w:val="left" w:pos="2835"/>
        </w:tabs>
        <w:spacing w:line="360" w:lineRule="auto"/>
        <w:ind w:left="2835" w:hanging="2835"/>
      </w:pPr>
      <w:r>
        <w:t>Absender</w:t>
      </w:r>
      <w:r>
        <w:tab/>
        <w:t>:</w:t>
      </w:r>
      <w:r>
        <w:tab/>
        <w:t>_______________________________________</w:t>
      </w:r>
      <w:r>
        <w:br/>
        <w:t>_______________________________________</w:t>
      </w:r>
      <w:r>
        <w:br/>
        <w:t>_______________________________________</w:t>
      </w:r>
      <w:r>
        <w:br/>
        <w:t>_______________________________________</w:t>
      </w:r>
    </w:p>
    <w:p w:rsidR="00EA7B11" w:rsidRDefault="00EA7B11" w:rsidP="006F09E8">
      <w:pPr>
        <w:tabs>
          <w:tab w:val="left" w:pos="1985"/>
          <w:tab w:val="left" w:pos="2835"/>
        </w:tabs>
        <w:ind w:left="3119" w:hanging="3119"/>
      </w:pPr>
    </w:p>
    <w:p w:rsidR="00EA7B11" w:rsidRDefault="00EA7B11" w:rsidP="006F09E8">
      <w:pPr>
        <w:tabs>
          <w:tab w:val="left" w:pos="1985"/>
          <w:tab w:val="left" w:pos="2835"/>
        </w:tabs>
        <w:spacing w:line="360" w:lineRule="auto"/>
        <w:ind w:left="2835" w:hanging="2835"/>
      </w:pPr>
      <w:r>
        <w:t>E-Mail/Telefon</w:t>
      </w:r>
      <w:r>
        <w:tab/>
        <w:t>:</w:t>
      </w:r>
      <w:r>
        <w:tab/>
        <w:t>_______________________________________</w:t>
      </w:r>
      <w:r>
        <w:br/>
        <w:t>_______________________________________</w:t>
      </w:r>
    </w:p>
    <w:p w:rsidR="00EA7B11" w:rsidRDefault="00EA7B11" w:rsidP="006F09E8">
      <w:pPr>
        <w:tabs>
          <w:tab w:val="left" w:pos="1985"/>
          <w:tab w:val="left" w:pos="2835"/>
        </w:tabs>
        <w:ind w:left="3119" w:hanging="3119"/>
      </w:pPr>
    </w:p>
    <w:p w:rsidR="005630FE" w:rsidRDefault="005630FE" w:rsidP="006F09E8">
      <w:pPr>
        <w:tabs>
          <w:tab w:val="left" w:pos="1985"/>
          <w:tab w:val="left" w:pos="2835"/>
        </w:tabs>
        <w:ind w:left="3119" w:hanging="3119"/>
      </w:pPr>
    </w:p>
    <w:p w:rsidR="00EA7B11" w:rsidRDefault="00EA7B11" w:rsidP="006F09E8">
      <w:pPr>
        <w:tabs>
          <w:tab w:val="left" w:pos="1985"/>
          <w:tab w:val="left" w:pos="2835"/>
        </w:tabs>
        <w:ind w:left="3119" w:hanging="3119"/>
      </w:pPr>
      <w:r>
        <w:t>Ansprechpartner</w:t>
      </w:r>
      <w:r>
        <w:tab/>
        <w:t>:</w:t>
      </w:r>
      <w:r>
        <w:tab/>
        <w:t>_______________________________________</w:t>
      </w:r>
    </w:p>
    <w:p w:rsidR="00EA7B11" w:rsidRDefault="00EA7B11" w:rsidP="006F09E8">
      <w:pPr>
        <w:tabs>
          <w:tab w:val="left" w:pos="1985"/>
          <w:tab w:val="left" w:pos="2835"/>
        </w:tabs>
      </w:pPr>
    </w:p>
    <w:p w:rsidR="00EA7B11" w:rsidRDefault="00EA7B11" w:rsidP="00EA7B11">
      <w:pPr>
        <w:tabs>
          <w:tab w:val="left" w:pos="2268"/>
        </w:tabs>
      </w:pPr>
    </w:p>
    <w:p w:rsidR="00EA7B11" w:rsidRDefault="00EA7B11" w:rsidP="00EA7B11">
      <w:pPr>
        <w:tabs>
          <w:tab w:val="left" w:pos="2268"/>
        </w:tabs>
      </w:pPr>
    </w:p>
    <w:p w:rsidR="007E18AE" w:rsidRDefault="007E18AE" w:rsidP="00EA7B11">
      <w:pPr>
        <w:tabs>
          <w:tab w:val="left" w:pos="2268"/>
        </w:tabs>
      </w:pPr>
    </w:p>
    <w:p w:rsidR="007E18AE" w:rsidRDefault="007E18AE" w:rsidP="00EA7B11">
      <w:pPr>
        <w:tabs>
          <w:tab w:val="left" w:pos="2268"/>
        </w:tabs>
      </w:pPr>
    </w:p>
    <w:p w:rsidR="006F09E8" w:rsidRDefault="006F09E8" w:rsidP="00EA7B11">
      <w:pPr>
        <w:tabs>
          <w:tab w:val="left" w:pos="2268"/>
        </w:tabs>
      </w:pPr>
    </w:p>
    <w:p w:rsidR="006F09E8" w:rsidRDefault="006F09E8" w:rsidP="00EA7B11">
      <w:pPr>
        <w:tabs>
          <w:tab w:val="left" w:pos="2268"/>
        </w:tabs>
      </w:pPr>
    </w:p>
    <w:p w:rsidR="006F09E8" w:rsidRDefault="006F09E8" w:rsidP="00EA7B11">
      <w:pPr>
        <w:tabs>
          <w:tab w:val="left" w:pos="2268"/>
        </w:tabs>
      </w:pPr>
    </w:p>
    <w:p w:rsidR="00EA7B11" w:rsidRDefault="00EA7B11" w:rsidP="00EA7B11">
      <w:pPr>
        <w:tabs>
          <w:tab w:val="left" w:pos="2268"/>
        </w:tabs>
      </w:pPr>
      <w:r>
        <w:t>___________________________________________________________________________</w:t>
      </w:r>
      <w:r w:rsidR="005630FE">
        <w:t>_</w:t>
      </w:r>
      <w:r>
        <w:t>_____</w:t>
      </w:r>
    </w:p>
    <w:p w:rsidR="00EA7B11" w:rsidRDefault="00EA7B11" w:rsidP="006F09E8">
      <w:pPr>
        <w:tabs>
          <w:tab w:val="left" w:pos="2268"/>
        </w:tabs>
        <w:spacing w:before="60"/>
      </w:pPr>
      <w:r>
        <w:t xml:space="preserve">Ort/Datum                                                                                                                    </w:t>
      </w:r>
      <w:r w:rsidR="005630FE">
        <w:t xml:space="preserve"> </w:t>
      </w:r>
      <w:r>
        <w:t xml:space="preserve">          Unterschrift</w:t>
      </w:r>
    </w:p>
    <w:sectPr w:rsidR="00EA7B11" w:rsidSect="007E18AE">
      <w:pgSz w:w="11907" w:h="16840"/>
      <w:pgMar w:top="2835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360E2"/>
    <w:multiLevelType w:val="hybridMultilevel"/>
    <w:tmpl w:val="2E6A2006"/>
    <w:lvl w:ilvl="0" w:tplc="7308848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11"/>
    <w:rsid w:val="001A5FC8"/>
    <w:rsid w:val="0023421F"/>
    <w:rsid w:val="004647D1"/>
    <w:rsid w:val="004C4C90"/>
    <w:rsid w:val="00523260"/>
    <w:rsid w:val="005630FE"/>
    <w:rsid w:val="005A0EC6"/>
    <w:rsid w:val="005C1813"/>
    <w:rsid w:val="006F09E8"/>
    <w:rsid w:val="007E18AE"/>
    <w:rsid w:val="00827D1C"/>
    <w:rsid w:val="008A7219"/>
    <w:rsid w:val="009D75AB"/>
    <w:rsid w:val="00C940C5"/>
    <w:rsid w:val="00CB1422"/>
    <w:rsid w:val="00CF354D"/>
    <w:rsid w:val="00E43BB3"/>
    <w:rsid w:val="00E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8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8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D450079D.dotm</Template>
  <TotalTime>0</TotalTime>
  <Pages>1</Pages>
  <Words>80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Hörter</dc:creator>
  <cp:lastModifiedBy>Hartmann</cp:lastModifiedBy>
  <cp:revision>2</cp:revision>
  <cp:lastPrinted>2016-06-29T13:28:00Z</cp:lastPrinted>
  <dcterms:created xsi:type="dcterms:W3CDTF">2016-07-07T09:48:00Z</dcterms:created>
  <dcterms:modified xsi:type="dcterms:W3CDTF">2016-07-07T09:48:00Z</dcterms:modified>
</cp:coreProperties>
</file>