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57" w:rsidRDefault="009E6F57"/>
    <w:p w:rsidR="007F7E3C" w:rsidRDefault="007F7E3C"/>
    <w:p w:rsidR="007F7E3C" w:rsidRDefault="007F7E3C" w:rsidP="007F7E3C">
      <w:pPr>
        <w:pStyle w:val="Default"/>
      </w:pPr>
    </w:p>
    <w:p w:rsidR="007F7E3C" w:rsidRPr="00CB4C3D" w:rsidRDefault="00CB4C3D" w:rsidP="007F7E3C">
      <w:pPr>
        <w:pStyle w:val="Default"/>
        <w:rPr>
          <w:sz w:val="22"/>
          <w:szCs w:val="22"/>
        </w:rPr>
      </w:pPr>
      <w:r w:rsidRPr="00CB4C3D">
        <w:tab/>
      </w:r>
      <w:r w:rsidRPr="00CB4C3D">
        <w:tab/>
      </w:r>
      <w:r w:rsidRPr="00CB4C3D">
        <w:tab/>
      </w:r>
      <w:r w:rsidRPr="00CB4C3D">
        <w:tab/>
      </w:r>
      <w:r w:rsidRPr="00CB4C3D">
        <w:tab/>
      </w:r>
      <w:r w:rsidRPr="00CB4C3D">
        <w:tab/>
      </w:r>
      <w:r w:rsidRPr="00CB4C3D">
        <w:tab/>
      </w:r>
      <w:r w:rsidRPr="00CB4C3D">
        <w:tab/>
      </w:r>
      <w:r w:rsidRPr="00CB4C3D">
        <w:tab/>
      </w:r>
    </w:p>
    <w:p w:rsidR="007F7E3C" w:rsidRPr="00CB4C3D" w:rsidRDefault="007F7E3C" w:rsidP="00CB4C3D">
      <w:pPr>
        <w:pStyle w:val="Default"/>
        <w:ind w:left="5664" w:firstLine="708"/>
        <w:rPr>
          <w:sz w:val="22"/>
          <w:szCs w:val="22"/>
        </w:rPr>
      </w:pPr>
      <w:r w:rsidRPr="00CB4C3D">
        <w:rPr>
          <w:i/>
          <w:iCs/>
          <w:sz w:val="22"/>
          <w:szCs w:val="22"/>
        </w:rPr>
        <w:t>Ort, den 2</w:t>
      </w:r>
      <w:r w:rsidR="00506B01">
        <w:rPr>
          <w:i/>
          <w:iCs/>
          <w:sz w:val="22"/>
          <w:szCs w:val="22"/>
        </w:rPr>
        <w:t>6</w:t>
      </w:r>
      <w:r w:rsidRPr="00CB4C3D">
        <w:rPr>
          <w:i/>
          <w:iCs/>
          <w:sz w:val="22"/>
          <w:szCs w:val="22"/>
        </w:rPr>
        <w:t xml:space="preserve">. März 2020 </w:t>
      </w:r>
    </w:p>
    <w:p w:rsidR="00CB4C3D" w:rsidRPr="00CB4C3D" w:rsidRDefault="00CB4C3D" w:rsidP="007F7E3C">
      <w:pPr>
        <w:pStyle w:val="Default"/>
        <w:rPr>
          <w:b/>
          <w:bCs/>
          <w:i/>
          <w:iCs/>
          <w:sz w:val="22"/>
          <w:szCs w:val="22"/>
        </w:rPr>
      </w:pPr>
    </w:p>
    <w:p w:rsidR="00CB4C3D" w:rsidRPr="00CB4C3D" w:rsidRDefault="00CB4C3D" w:rsidP="007F7E3C">
      <w:pPr>
        <w:pStyle w:val="Default"/>
        <w:rPr>
          <w:b/>
          <w:bCs/>
          <w:i/>
          <w:iCs/>
          <w:sz w:val="22"/>
          <w:szCs w:val="22"/>
        </w:rPr>
      </w:pPr>
    </w:p>
    <w:p w:rsidR="00CB4C3D" w:rsidRPr="00CB4C3D" w:rsidRDefault="00CB4C3D" w:rsidP="007F7E3C">
      <w:pPr>
        <w:pStyle w:val="Default"/>
        <w:rPr>
          <w:b/>
          <w:bCs/>
          <w:i/>
          <w:iCs/>
          <w:sz w:val="22"/>
          <w:szCs w:val="22"/>
        </w:rPr>
      </w:pPr>
    </w:p>
    <w:p w:rsidR="007F7E3C" w:rsidRPr="00CB4C3D" w:rsidRDefault="007F7E3C" w:rsidP="00506B01">
      <w:pPr>
        <w:pStyle w:val="Default"/>
        <w:spacing w:line="300" w:lineRule="auto"/>
        <w:rPr>
          <w:sz w:val="22"/>
          <w:szCs w:val="22"/>
        </w:rPr>
      </w:pPr>
      <w:r w:rsidRPr="00CB4C3D">
        <w:rPr>
          <w:b/>
          <w:bCs/>
          <w:i/>
          <w:iCs/>
          <w:sz w:val="22"/>
          <w:szCs w:val="22"/>
        </w:rPr>
        <w:t xml:space="preserve">Stundung von Sozialabgaben </w:t>
      </w:r>
    </w:p>
    <w:p w:rsidR="007F7E3C" w:rsidRDefault="007F7E3C" w:rsidP="00506B01">
      <w:pPr>
        <w:pStyle w:val="Default"/>
        <w:spacing w:line="300" w:lineRule="auto"/>
        <w:rPr>
          <w:i/>
          <w:iCs/>
          <w:sz w:val="22"/>
          <w:szCs w:val="22"/>
        </w:rPr>
      </w:pPr>
    </w:p>
    <w:p w:rsidR="00506B01" w:rsidRPr="00CB4C3D" w:rsidRDefault="00506B01" w:rsidP="00506B01">
      <w:pPr>
        <w:pStyle w:val="Default"/>
        <w:spacing w:line="300" w:lineRule="auto"/>
        <w:rPr>
          <w:i/>
          <w:iCs/>
          <w:sz w:val="22"/>
          <w:szCs w:val="22"/>
        </w:rPr>
      </w:pPr>
    </w:p>
    <w:p w:rsidR="007F7E3C" w:rsidRPr="00CB4C3D" w:rsidRDefault="007F7E3C" w:rsidP="00506B01">
      <w:pPr>
        <w:pStyle w:val="Default"/>
        <w:spacing w:line="300" w:lineRule="auto"/>
        <w:rPr>
          <w:i/>
          <w:iCs/>
          <w:sz w:val="22"/>
          <w:szCs w:val="22"/>
        </w:rPr>
      </w:pPr>
    </w:p>
    <w:p w:rsidR="007F7E3C" w:rsidRPr="00CB4C3D" w:rsidRDefault="00CB4C3D" w:rsidP="00506B01">
      <w:pPr>
        <w:pStyle w:val="Default"/>
        <w:spacing w:line="30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Mitteilung des GKV-SV </w:t>
      </w:r>
      <w:r w:rsidR="007F7E3C" w:rsidRPr="00CB4C3D">
        <w:rPr>
          <w:i/>
          <w:iCs/>
          <w:sz w:val="22"/>
          <w:szCs w:val="22"/>
        </w:rPr>
        <w:t>vom 24.</w:t>
      </w:r>
      <w:r>
        <w:rPr>
          <w:i/>
          <w:iCs/>
          <w:sz w:val="22"/>
          <w:szCs w:val="22"/>
        </w:rPr>
        <w:t xml:space="preserve"> und 25.</w:t>
      </w:r>
      <w:r w:rsidR="007F7E3C" w:rsidRPr="00CB4C3D">
        <w:rPr>
          <w:i/>
          <w:iCs/>
          <w:sz w:val="22"/>
          <w:szCs w:val="22"/>
        </w:rPr>
        <w:t xml:space="preserve">03.2020 </w:t>
      </w:r>
    </w:p>
    <w:p w:rsidR="007F7E3C" w:rsidRPr="00CB4C3D" w:rsidRDefault="007F7E3C" w:rsidP="00506B01">
      <w:pPr>
        <w:pStyle w:val="Default"/>
        <w:spacing w:line="300" w:lineRule="auto"/>
        <w:rPr>
          <w:sz w:val="22"/>
          <w:szCs w:val="22"/>
        </w:rPr>
      </w:pPr>
      <w:r w:rsidRPr="00CB4C3D">
        <w:rPr>
          <w:i/>
          <w:iCs/>
          <w:sz w:val="22"/>
          <w:szCs w:val="22"/>
        </w:rPr>
        <w:t xml:space="preserve">Arbeitgeber-Nr. _______________ </w:t>
      </w:r>
    </w:p>
    <w:p w:rsidR="007F7E3C" w:rsidRPr="00CB4C3D" w:rsidRDefault="007F7E3C" w:rsidP="00506B01">
      <w:pPr>
        <w:pStyle w:val="Default"/>
        <w:spacing w:line="300" w:lineRule="auto"/>
        <w:rPr>
          <w:i/>
          <w:iCs/>
          <w:sz w:val="22"/>
          <w:szCs w:val="22"/>
        </w:rPr>
      </w:pPr>
    </w:p>
    <w:p w:rsidR="00CB4C3D" w:rsidRPr="00CB4C3D" w:rsidRDefault="00CB4C3D" w:rsidP="00506B01">
      <w:pPr>
        <w:pStyle w:val="Default"/>
        <w:spacing w:line="300" w:lineRule="auto"/>
        <w:rPr>
          <w:i/>
          <w:iCs/>
          <w:sz w:val="22"/>
          <w:szCs w:val="22"/>
        </w:rPr>
      </w:pPr>
      <w:bookmarkStart w:id="0" w:name="_GoBack"/>
      <w:bookmarkEnd w:id="0"/>
    </w:p>
    <w:p w:rsidR="007F7E3C" w:rsidRPr="00CB4C3D" w:rsidRDefault="007F7E3C" w:rsidP="00506B01">
      <w:pPr>
        <w:pStyle w:val="Default"/>
        <w:spacing w:line="300" w:lineRule="auto"/>
        <w:rPr>
          <w:i/>
          <w:iCs/>
          <w:sz w:val="22"/>
          <w:szCs w:val="22"/>
        </w:rPr>
      </w:pPr>
    </w:p>
    <w:p w:rsidR="00CB4C3D" w:rsidRPr="00CB4C3D" w:rsidRDefault="00CB4C3D" w:rsidP="00506B01">
      <w:pPr>
        <w:pStyle w:val="Default"/>
        <w:spacing w:line="300" w:lineRule="auto"/>
        <w:rPr>
          <w:i/>
          <w:iCs/>
          <w:sz w:val="22"/>
          <w:szCs w:val="22"/>
        </w:rPr>
      </w:pPr>
    </w:p>
    <w:p w:rsidR="007F7E3C" w:rsidRPr="00506B01" w:rsidRDefault="007F7E3C" w:rsidP="00506B01">
      <w:pPr>
        <w:pStyle w:val="Default"/>
        <w:spacing w:line="300" w:lineRule="auto"/>
        <w:rPr>
          <w:sz w:val="22"/>
          <w:szCs w:val="22"/>
        </w:rPr>
      </w:pPr>
      <w:r w:rsidRPr="00506B01">
        <w:rPr>
          <w:iCs/>
          <w:sz w:val="22"/>
          <w:szCs w:val="22"/>
        </w:rPr>
        <w:t xml:space="preserve">Sehr geehrte Damen und Herren, </w:t>
      </w:r>
    </w:p>
    <w:p w:rsidR="00CB4C3D" w:rsidRPr="00506B01" w:rsidRDefault="00CB4C3D" w:rsidP="00506B01">
      <w:pPr>
        <w:pStyle w:val="Default"/>
        <w:spacing w:line="300" w:lineRule="auto"/>
        <w:rPr>
          <w:iCs/>
          <w:sz w:val="22"/>
          <w:szCs w:val="22"/>
        </w:rPr>
      </w:pPr>
    </w:p>
    <w:p w:rsidR="007F7E3C" w:rsidRPr="00506B01" w:rsidRDefault="007F7E3C" w:rsidP="00506B01">
      <w:pPr>
        <w:pStyle w:val="Default"/>
        <w:spacing w:line="300" w:lineRule="auto"/>
        <w:rPr>
          <w:sz w:val="22"/>
          <w:szCs w:val="22"/>
        </w:rPr>
      </w:pPr>
      <w:r w:rsidRPr="00506B01">
        <w:rPr>
          <w:iCs/>
          <w:sz w:val="22"/>
          <w:szCs w:val="22"/>
        </w:rPr>
        <w:t xml:space="preserve">unser Betrieb ist bei Ihrer Krankenkasse unter der Betriebsnummer ____________ erfasst. </w:t>
      </w:r>
    </w:p>
    <w:p w:rsidR="00CB4C3D" w:rsidRPr="00506B01" w:rsidRDefault="00CB4C3D" w:rsidP="00506B01">
      <w:pPr>
        <w:pStyle w:val="Default"/>
        <w:spacing w:line="300" w:lineRule="auto"/>
        <w:rPr>
          <w:iCs/>
          <w:sz w:val="22"/>
          <w:szCs w:val="22"/>
        </w:rPr>
      </w:pPr>
    </w:p>
    <w:p w:rsidR="007F7E3C" w:rsidRPr="00506B01" w:rsidRDefault="007F7E3C" w:rsidP="00506B01">
      <w:pPr>
        <w:pStyle w:val="Default"/>
        <w:spacing w:line="300" w:lineRule="auto"/>
        <w:rPr>
          <w:sz w:val="22"/>
          <w:szCs w:val="22"/>
        </w:rPr>
      </w:pPr>
      <w:r w:rsidRPr="00506B01">
        <w:rPr>
          <w:iCs/>
          <w:sz w:val="22"/>
          <w:szCs w:val="22"/>
        </w:rPr>
        <w:t xml:space="preserve">Aufgrund der durch die Corona – Krise verursachten wirtschaftlichen Verwerfungen leiden wir unter erheblichen Einnahmeausfällen und sind leider nicht in der Lage, die Sozialversi-cherungsbeiträge fristgerecht zu begleichen. </w:t>
      </w:r>
    </w:p>
    <w:p w:rsidR="007F7E3C" w:rsidRPr="00506B01" w:rsidRDefault="007F7E3C" w:rsidP="00506B01">
      <w:pPr>
        <w:pStyle w:val="Default"/>
        <w:spacing w:line="300" w:lineRule="auto"/>
        <w:rPr>
          <w:iCs/>
          <w:sz w:val="22"/>
          <w:szCs w:val="22"/>
        </w:rPr>
      </w:pPr>
    </w:p>
    <w:p w:rsidR="007F7E3C" w:rsidRPr="00506B01" w:rsidRDefault="007F7E3C" w:rsidP="00506B01">
      <w:pPr>
        <w:pStyle w:val="Default"/>
        <w:spacing w:line="300" w:lineRule="auto"/>
        <w:rPr>
          <w:sz w:val="22"/>
          <w:szCs w:val="22"/>
        </w:rPr>
      </w:pPr>
      <w:r w:rsidRPr="00506B01">
        <w:rPr>
          <w:iCs/>
          <w:sz w:val="22"/>
          <w:szCs w:val="22"/>
        </w:rPr>
        <w:t xml:space="preserve">Wir beantragen daher die Stundung und Aussetzung der Vollziehung der Beiträge gemäß </w:t>
      </w:r>
      <w:r w:rsidR="00506B01">
        <w:rPr>
          <w:iCs/>
          <w:sz w:val="22"/>
          <w:szCs w:val="22"/>
        </w:rPr>
        <w:br/>
      </w:r>
      <w:r w:rsidRPr="00506B01">
        <w:rPr>
          <w:iCs/>
          <w:sz w:val="22"/>
          <w:szCs w:val="22"/>
        </w:rPr>
        <w:t xml:space="preserve">§ 76 SGB IV für März und April 2020 bis auf </w:t>
      </w:r>
      <w:proofErr w:type="gramStart"/>
      <w:r w:rsidRPr="00506B01">
        <w:rPr>
          <w:iCs/>
          <w:sz w:val="22"/>
          <w:szCs w:val="22"/>
        </w:rPr>
        <w:t>Weiteres</w:t>
      </w:r>
      <w:proofErr w:type="gramEnd"/>
      <w:r w:rsidRPr="00506B01">
        <w:rPr>
          <w:iCs/>
          <w:sz w:val="22"/>
          <w:szCs w:val="22"/>
        </w:rPr>
        <w:t xml:space="preserve">. Bitte nehmen Sie keine fälligen Last-schriften vor (Beendigung des SEPA-Mandats). Zudem ersuche ich Sie, wie von der Bundes-regierung vorgesehen, von der Erhebung von Zinsen und Säumniszuschlägen abzusehen. </w:t>
      </w:r>
    </w:p>
    <w:p w:rsidR="00CB4C3D" w:rsidRDefault="00CB4C3D" w:rsidP="00506B01">
      <w:pPr>
        <w:spacing w:after="0" w:line="300" w:lineRule="auto"/>
        <w:rPr>
          <w:rFonts w:ascii="Arial" w:hAnsi="Arial" w:cs="Arial"/>
          <w:iCs/>
        </w:rPr>
      </w:pPr>
    </w:p>
    <w:p w:rsidR="00506B01" w:rsidRPr="00506B01" w:rsidRDefault="00506B01" w:rsidP="00506B01">
      <w:pPr>
        <w:spacing w:after="0" w:line="300" w:lineRule="auto"/>
        <w:rPr>
          <w:rFonts w:ascii="Arial" w:hAnsi="Arial" w:cs="Arial"/>
          <w:iCs/>
        </w:rPr>
      </w:pPr>
    </w:p>
    <w:p w:rsidR="007F7E3C" w:rsidRPr="00506B01" w:rsidRDefault="007F7E3C" w:rsidP="00506B01">
      <w:pPr>
        <w:spacing w:after="0" w:line="300" w:lineRule="auto"/>
        <w:rPr>
          <w:rFonts w:ascii="Arial" w:hAnsi="Arial" w:cs="Arial"/>
        </w:rPr>
      </w:pPr>
      <w:r w:rsidRPr="00506B01">
        <w:rPr>
          <w:rFonts w:ascii="Arial" w:hAnsi="Arial" w:cs="Arial"/>
          <w:iCs/>
        </w:rPr>
        <w:t>Mit freundlichen Grüßen</w:t>
      </w:r>
    </w:p>
    <w:sectPr w:rsidR="007F7E3C" w:rsidRPr="00506B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3C"/>
    <w:rsid w:val="00011F06"/>
    <w:rsid w:val="0018563F"/>
    <w:rsid w:val="00486A53"/>
    <w:rsid w:val="00506B01"/>
    <w:rsid w:val="007F7E3C"/>
    <w:rsid w:val="009E6F57"/>
    <w:rsid w:val="00CB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F7E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F7E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170B20BF.dotm</Template>
  <TotalTime>0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ZDH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Dohle, Dr. Anne</dc:creator>
  <cp:lastModifiedBy>Hörter</cp:lastModifiedBy>
  <cp:revision>2</cp:revision>
  <cp:lastPrinted>2020-03-26T07:59:00Z</cp:lastPrinted>
  <dcterms:created xsi:type="dcterms:W3CDTF">2020-03-26T09:24:00Z</dcterms:created>
  <dcterms:modified xsi:type="dcterms:W3CDTF">2020-03-26T09:24:00Z</dcterms:modified>
</cp:coreProperties>
</file>